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E0" w:rsidRDefault="005E3AE0" w:rsidP="00E30167">
      <w:pPr>
        <w:pStyle w:val="Heading1"/>
        <w:ind w:firstLineChars="0" w:firstLine="0"/>
        <w:jc w:val="center"/>
      </w:pPr>
      <w:r>
        <w:rPr>
          <w:rFonts w:hint="eastAsia"/>
        </w:rPr>
        <w:t>请假条</w:t>
      </w:r>
    </w:p>
    <w:p w:rsidR="005E3AE0" w:rsidRDefault="005E3AE0" w:rsidP="00E30167">
      <w:pPr>
        <w:spacing w:line="360" w:lineRule="auto"/>
        <w:ind w:firstLineChars="0" w:firstLine="0"/>
        <w:rPr>
          <w:rFonts w:ascii="宋体"/>
          <w:sz w:val="30"/>
          <w:szCs w:val="30"/>
        </w:rPr>
      </w:pPr>
      <w:r w:rsidRPr="00290276">
        <w:rPr>
          <w:rFonts w:ascii="宋体" w:hAnsi="宋体" w:hint="eastAsia"/>
          <w:sz w:val="30"/>
          <w:szCs w:val="30"/>
        </w:rPr>
        <w:t>尊敬的</w:t>
      </w:r>
      <w:r>
        <w:rPr>
          <w:rFonts w:ascii="宋体" w:hAnsi="宋体"/>
          <w:sz w:val="30"/>
          <w:szCs w:val="30"/>
        </w:rPr>
        <w:t>______________</w:t>
      </w:r>
      <w:r>
        <w:rPr>
          <w:rFonts w:ascii="宋体" w:hAnsi="宋体" w:hint="eastAsia"/>
          <w:sz w:val="30"/>
          <w:szCs w:val="30"/>
        </w:rPr>
        <w:t>老师：</w:t>
      </w:r>
    </w:p>
    <w:p w:rsidR="005E3AE0" w:rsidRDefault="005E3AE0" w:rsidP="008C2D97">
      <w:pPr>
        <w:spacing w:line="360" w:lineRule="auto"/>
        <w:ind w:firstLine="6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您好！</w:t>
      </w:r>
      <w:r>
        <w:rPr>
          <w:rFonts w:ascii="宋体" w:hAnsi="宋体"/>
          <w:sz w:val="30"/>
          <w:szCs w:val="30"/>
        </w:rPr>
        <w:t>____________</w:t>
      </w:r>
      <w:r>
        <w:rPr>
          <w:rFonts w:ascii="宋体" w:hAnsi="宋体" w:hint="eastAsia"/>
          <w:sz w:val="30"/>
          <w:szCs w:val="30"/>
        </w:rPr>
        <w:t>同学根据学校统一安排，将于</w:t>
      </w:r>
      <w:r>
        <w:rPr>
          <w:rFonts w:ascii="宋体" w:hAnsi="宋体"/>
          <w:sz w:val="30"/>
          <w:szCs w:val="30"/>
        </w:rPr>
        <w:t>10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日观看第八届全国残疾人运动会比赛，因而无法参加</w:t>
      </w:r>
      <w:r>
        <w:rPr>
          <w:rFonts w:ascii="宋体" w:hAnsi="宋体"/>
          <w:sz w:val="30"/>
          <w:szCs w:val="30"/>
        </w:rPr>
        <w:t>___________________________</w:t>
      </w:r>
      <w:r>
        <w:rPr>
          <w:rFonts w:ascii="宋体" w:hAnsi="宋体" w:hint="eastAsia"/>
          <w:sz w:val="30"/>
          <w:szCs w:val="30"/>
        </w:rPr>
        <w:t>课程的学习，望老师见谅！</w:t>
      </w:r>
    </w:p>
    <w:p w:rsidR="005E3AE0" w:rsidRDefault="005E3AE0" w:rsidP="008C2D97">
      <w:pPr>
        <w:spacing w:line="360" w:lineRule="auto"/>
        <w:ind w:firstLine="600"/>
        <w:jc w:val="right"/>
        <w:rPr>
          <w:rFonts w:ascii="宋体"/>
          <w:sz w:val="30"/>
          <w:szCs w:val="30"/>
        </w:rPr>
      </w:pPr>
    </w:p>
    <w:p w:rsidR="005E3AE0" w:rsidRPr="0085079C" w:rsidRDefault="005E3AE0" w:rsidP="008C2D97">
      <w:pPr>
        <w:spacing w:line="360" w:lineRule="auto"/>
        <w:ind w:firstLine="60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院系党委（章）</w:t>
      </w:r>
    </w:p>
    <w:p w:rsidR="005E3AE0" w:rsidRDefault="005E3AE0" w:rsidP="008C2D97">
      <w:pPr>
        <w:spacing w:line="360" w:lineRule="auto"/>
        <w:ind w:firstLine="600"/>
        <w:jc w:val="right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2011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>10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日</w:t>
      </w:r>
    </w:p>
    <w:p w:rsidR="005E3AE0" w:rsidRDefault="005E3AE0" w:rsidP="008C2D97">
      <w:pPr>
        <w:spacing w:line="360" w:lineRule="auto"/>
        <w:ind w:firstLine="600"/>
        <w:jc w:val="right"/>
        <w:rPr>
          <w:rFonts w:ascii="宋体"/>
          <w:sz w:val="30"/>
          <w:szCs w:val="30"/>
        </w:rPr>
      </w:pPr>
    </w:p>
    <w:p w:rsidR="005E3AE0" w:rsidRDefault="005E3AE0" w:rsidP="008C2D97">
      <w:pPr>
        <w:spacing w:line="360" w:lineRule="auto"/>
        <w:ind w:firstLine="600"/>
        <w:jc w:val="right"/>
        <w:rPr>
          <w:rFonts w:ascii="宋体"/>
          <w:sz w:val="30"/>
          <w:szCs w:val="30"/>
        </w:rPr>
      </w:pPr>
      <w:bookmarkStart w:id="0" w:name="_GoBack"/>
      <w:bookmarkEnd w:id="0"/>
    </w:p>
    <w:p w:rsidR="005E3AE0" w:rsidRPr="00E30167" w:rsidRDefault="005E3AE0" w:rsidP="0085079C">
      <w:pPr>
        <w:ind w:firstLineChars="0" w:firstLine="0"/>
      </w:pPr>
    </w:p>
    <w:sectPr w:rsidR="005E3AE0" w:rsidRPr="00E30167" w:rsidSect="00A43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AE0" w:rsidRDefault="005E3AE0" w:rsidP="004F2DFB">
      <w:pPr>
        <w:ind w:firstLine="420"/>
      </w:pPr>
      <w:r>
        <w:separator/>
      </w:r>
    </w:p>
  </w:endnote>
  <w:endnote w:type="continuationSeparator" w:id="0">
    <w:p w:rsidR="005E3AE0" w:rsidRDefault="005E3AE0" w:rsidP="004F2DFB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E0" w:rsidRDefault="005E3AE0" w:rsidP="004F2DFB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E0" w:rsidRDefault="005E3AE0" w:rsidP="004F2DFB">
    <w:pPr>
      <w:pStyle w:val="Footer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E0" w:rsidRDefault="005E3AE0" w:rsidP="004F2DFB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AE0" w:rsidRDefault="005E3AE0" w:rsidP="004F2DFB">
      <w:pPr>
        <w:ind w:firstLine="420"/>
      </w:pPr>
      <w:r>
        <w:separator/>
      </w:r>
    </w:p>
  </w:footnote>
  <w:footnote w:type="continuationSeparator" w:id="0">
    <w:p w:rsidR="005E3AE0" w:rsidRDefault="005E3AE0" w:rsidP="004F2DFB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E0" w:rsidRDefault="005E3AE0" w:rsidP="004F2DFB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E0" w:rsidRDefault="005E3AE0" w:rsidP="004F2DFB">
    <w:pPr>
      <w:pStyle w:val="Header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E0" w:rsidRDefault="005E3AE0" w:rsidP="004F2DFB">
    <w:pPr>
      <w:pStyle w:val="Header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167"/>
    <w:rsid w:val="0010310D"/>
    <w:rsid w:val="001227D5"/>
    <w:rsid w:val="00172E82"/>
    <w:rsid w:val="00290276"/>
    <w:rsid w:val="004F2DFB"/>
    <w:rsid w:val="004F51EB"/>
    <w:rsid w:val="005B110B"/>
    <w:rsid w:val="005E3AE0"/>
    <w:rsid w:val="0085079C"/>
    <w:rsid w:val="008C2D97"/>
    <w:rsid w:val="008D0876"/>
    <w:rsid w:val="009C161B"/>
    <w:rsid w:val="00A2086B"/>
    <w:rsid w:val="00A43461"/>
    <w:rsid w:val="00BA64DE"/>
    <w:rsid w:val="00C77923"/>
    <w:rsid w:val="00D669C3"/>
    <w:rsid w:val="00DE38DC"/>
    <w:rsid w:val="00E30167"/>
    <w:rsid w:val="00EC0ECC"/>
    <w:rsid w:val="00F161B9"/>
    <w:rsid w:val="00FA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167"/>
    <w:pPr>
      <w:ind w:firstLineChars="200" w:firstLine="20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301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0167"/>
    <w:rPr>
      <w:rFonts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rsid w:val="00E30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016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30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016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4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21</Words>
  <Characters>123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linjiaoyun</dc:creator>
  <cp:keywords/>
  <dc:description/>
  <cp:lastModifiedBy>Dell380</cp:lastModifiedBy>
  <cp:revision>6</cp:revision>
  <dcterms:created xsi:type="dcterms:W3CDTF">2011-10-08T02:02:00Z</dcterms:created>
  <dcterms:modified xsi:type="dcterms:W3CDTF">2011-10-11T08:30:00Z</dcterms:modified>
</cp:coreProperties>
</file>